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49" w:rsidRPr="0092444D" w:rsidRDefault="000C7855" w:rsidP="00D62A08">
      <w:pPr>
        <w:tabs>
          <w:tab w:val="left" w:pos="2977"/>
        </w:tabs>
        <w:spacing w:line="276" w:lineRule="auto"/>
        <w:rPr>
          <w:b/>
          <w:bCs/>
          <w:i/>
          <w:iCs/>
          <w:sz w:val="22"/>
          <w:szCs w:val="22"/>
        </w:rPr>
      </w:pPr>
      <w:r w:rsidRPr="000C7855">
        <w:rPr>
          <w:b/>
          <w:bCs/>
          <w:sz w:val="22"/>
          <w:szCs w:val="22"/>
        </w:rPr>
        <w:tab/>
      </w:r>
      <w:r w:rsidR="009F7E49" w:rsidRPr="0092444D">
        <w:rPr>
          <w:b/>
          <w:bCs/>
          <w:sz w:val="22"/>
          <w:szCs w:val="22"/>
        </w:rPr>
        <w:t xml:space="preserve">Договор </w:t>
      </w:r>
      <w:r w:rsidR="00750AB4">
        <w:rPr>
          <w:b/>
          <w:bCs/>
          <w:sz w:val="22"/>
          <w:szCs w:val="22"/>
        </w:rPr>
        <w:t>подряда</w:t>
      </w:r>
      <w:r w:rsidR="009F7E49" w:rsidRPr="0092444D">
        <w:rPr>
          <w:b/>
          <w:bCs/>
          <w:sz w:val="22"/>
          <w:szCs w:val="22"/>
        </w:rPr>
        <w:t xml:space="preserve"> </w:t>
      </w:r>
    </w:p>
    <w:p w:rsidR="009F7E49" w:rsidRPr="0092444D" w:rsidRDefault="009F7E49" w:rsidP="00D62A08">
      <w:pPr>
        <w:tabs>
          <w:tab w:val="left" w:pos="7513"/>
        </w:tabs>
        <w:spacing w:line="276" w:lineRule="auto"/>
        <w:ind w:firstLine="426"/>
        <w:rPr>
          <w:b/>
          <w:bCs/>
          <w:iCs/>
          <w:sz w:val="20"/>
          <w:szCs w:val="20"/>
          <w:u w:val="single"/>
        </w:rPr>
      </w:pPr>
      <w:r w:rsidRPr="0092444D">
        <w:rPr>
          <w:b/>
          <w:sz w:val="20"/>
          <w:szCs w:val="20"/>
        </w:rPr>
        <w:t>г.</w:t>
      </w:r>
      <w:r w:rsidR="004D71AE">
        <w:rPr>
          <w:b/>
          <w:sz w:val="20"/>
          <w:szCs w:val="20"/>
        </w:rPr>
        <w:t>_______________</w:t>
      </w:r>
      <w:r w:rsidRPr="0092444D">
        <w:rPr>
          <w:sz w:val="20"/>
          <w:szCs w:val="20"/>
        </w:rPr>
        <w:tab/>
      </w:r>
      <w:r w:rsidR="00852ECD">
        <w:rPr>
          <w:b/>
          <w:sz w:val="20"/>
          <w:szCs w:val="20"/>
        </w:rPr>
        <w:t>«____» ____________ 20___ г.</w:t>
      </w:r>
    </w:p>
    <w:p w:rsidR="0092444D" w:rsidRPr="00E622C1" w:rsidRDefault="00852ECD" w:rsidP="0092444D">
      <w:pPr>
        <w:tabs>
          <w:tab w:val="left" w:pos="6946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Гр</w:t>
      </w:r>
      <w:r w:rsidR="00A150E7">
        <w:rPr>
          <w:sz w:val="20"/>
          <w:szCs w:val="20"/>
        </w:rPr>
        <w:t>. _________________________________________________</w:t>
      </w:r>
      <w:r w:rsidR="0092444D" w:rsidRPr="00E622C1">
        <w:rPr>
          <w:sz w:val="20"/>
          <w:szCs w:val="20"/>
        </w:rPr>
        <w:t>, именуемый (</w:t>
      </w:r>
      <w:proofErr w:type="spellStart"/>
      <w:r w:rsidR="0092444D" w:rsidRPr="00E622C1">
        <w:rPr>
          <w:sz w:val="20"/>
          <w:szCs w:val="20"/>
        </w:rPr>
        <w:t>ая</w:t>
      </w:r>
      <w:proofErr w:type="spellEnd"/>
      <w:r w:rsidR="0092444D" w:rsidRPr="00E622C1">
        <w:rPr>
          <w:sz w:val="20"/>
          <w:szCs w:val="20"/>
        </w:rPr>
        <w:t>) в дальнейшем</w:t>
      </w:r>
      <w:r w:rsidR="0092444D" w:rsidRPr="00004110">
        <w:rPr>
          <w:sz w:val="20"/>
          <w:szCs w:val="20"/>
        </w:rPr>
        <w:t xml:space="preserve"> </w:t>
      </w:r>
      <w:r w:rsidR="0092444D" w:rsidRPr="00E622C1">
        <w:rPr>
          <w:sz w:val="20"/>
          <w:szCs w:val="20"/>
        </w:rPr>
        <w:t xml:space="preserve">Заказчик, с </w:t>
      </w:r>
      <w:r w:rsidR="00B23AD7">
        <w:rPr>
          <w:sz w:val="20"/>
          <w:szCs w:val="20"/>
        </w:rPr>
        <w:t>одн</w:t>
      </w:r>
      <w:r w:rsidR="0092444D" w:rsidRPr="00E622C1">
        <w:rPr>
          <w:sz w:val="20"/>
          <w:szCs w:val="20"/>
        </w:rPr>
        <w:t xml:space="preserve">ой стороны, </w:t>
      </w:r>
      <w:r w:rsidR="00B23AD7">
        <w:rPr>
          <w:sz w:val="20"/>
          <w:szCs w:val="20"/>
        </w:rPr>
        <w:t xml:space="preserve">и </w:t>
      </w:r>
      <w:r>
        <w:rPr>
          <w:sz w:val="20"/>
          <w:szCs w:val="20"/>
        </w:rPr>
        <w:t>АО «Газпром газораспределение Саратовская область»</w:t>
      </w:r>
      <w:r w:rsidR="00B23AD7" w:rsidRPr="00E622C1">
        <w:rPr>
          <w:sz w:val="20"/>
          <w:szCs w:val="20"/>
        </w:rPr>
        <w:t>, именуем</w:t>
      </w:r>
      <w:r w:rsidR="00990E22">
        <w:rPr>
          <w:sz w:val="20"/>
          <w:szCs w:val="20"/>
        </w:rPr>
        <w:t>ое</w:t>
      </w:r>
      <w:r w:rsidR="00B23AD7" w:rsidRPr="00E622C1">
        <w:rPr>
          <w:sz w:val="20"/>
          <w:szCs w:val="20"/>
        </w:rPr>
        <w:t xml:space="preserve"> в дальнейшем </w:t>
      </w:r>
      <w:r w:rsidR="00B23AD7">
        <w:rPr>
          <w:sz w:val="20"/>
          <w:szCs w:val="20"/>
        </w:rPr>
        <w:t>Подрядчик</w:t>
      </w:r>
      <w:r w:rsidR="00B23AD7" w:rsidRPr="00E622C1">
        <w:rPr>
          <w:sz w:val="20"/>
          <w:szCs w:val="20"/>
        </w:rPr>
        <w:t xml:space="preserve">, в лице </w:t>
      </w:r>
      <w:r w:rsidR="00A150E7">
        <w:rPr>
          <w:sz w:val="20"/>
          <w:szCs w:val="20"/>
        </w:rPr>
        <w:t>____________________________________________________________________филиалом(а)</w:t>
      </w:r>
      <w:r>
        <w:rPr>
          <w:sz w:val="20"/>
          <w:szCs w:val="20"/>
        </w:rPr>
        <w:t xml:space="preserve"> АО «Газпром газораспределение Саратовская область» в </w:t>
      </w:r>
      <w:r w:rsidR="00A150E7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, действующего на основании доверенности №</w:t>
      </w:r>
      <w:r w:rsidR="00A150E7">
        <w:rPr>
          <w:sz w:val="20"/>
          <w:szCs w:val="20"/>
        </w:rPr>
        <w:t>___________</w:t>
      </w:r>
      <w:r>
        <w:rPr>
          <w:sz w:val="20"/>
          <w:szCs w:val="20"/>
        </w:rPr>
        <w:t xml:space="preserve">от </w:t>
      </w:r>
      <w:r w:rsidR="00A150E7">
        <w:rPr>
          <w:sz w:val="20"/>
          <w:szCs w:val="20"/>
        </w:rPr>
        <w:t xml:space="preserve"> __________________</w:t>
      </w:r>
      <w:r w:rsidR="00B23AD7" w:rsidRPr="00E622C1">
        <w:rPr>
          <w:sz w:val="20"/>
          <w:szCs w:val="20"/>
        </w:rPr>
        <w:t xml:space="preserve">, с </w:t>
      </w:r>
      <w:r w:rsidR="00B23AD7">
        <w:rPr>
          <w:sz w:val="20"/>
          <w:szCs w:val="20"/>
        </w:rPr>
        <w:t>друг</w:t>
      </w:r>
      <w:r w:rsidR="00B23AD7" w:rsidRPr="00E622C1">
        <w:rPr>
          <w:sz w:val="20"/>
          <w:szCs w:val="20"/>
        </w:rPr>
        <w:t>ой стороны</w:t>
      </w:r>
      <w:r w:rsidR="00B23AD7">
        <w:rPr>
          <w:sz w:val="20"/>
          <w:szCs w:val="20"/>
        </w:rPr>
        <w:t>,</w:t>
      </w:r>
      <w:r w:rsidR="00B23AD7" w:rsidRPr="00E622C1">
        <w:rPr>
          <w:sz w:val="20"/>
          <w:szCs w:val="20"/>
        </w:rPr>
        <w:t xml:space="preserve"> </w:t>
      </w:r>
      <w:r w:rsidR="0092444D" w:rsidRPr="00E622C1">
        <w:rPr>
          <w:sz w:val="20"/>
          <w:szCs w:val="20"/>
        </w:rPr>
        <w:t>заключили настоящий договор о нижеследующем:</w:t>
      </w:r>
    </w:p>
    <w:p w:rsidR="00290712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38547C">
        <w:rPr>
          <w:color w:val="auto"/>
          <w:sz w:val="20"/>
          <w:szCs w:val="20"/>
        </w:rPr>
        <w:t xml:space="preserve">1. </w:t>
      </w:r>
      <w:r w:rsidRPr="0092444D">
        <w:rPr>
          <w:color w:val="auto"/>
          <w:sz w:val="20"/>
          <w:szCs w:val="20"/>
        </w:rPr>
        <w:t>Общие положения.</w:t>
      </w:r>
    </w:p>
    <w:p w:rsidR="009F7E49" w:rsidRPr="00750AB4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1.1.</w:t>
      </w:r>
      <w:r w:rsidRPr="00290712">
        <w:rPr>
          <w:sz w:val="20"/>
          <w:szCs w:val="20"/>
        </w:rPr>
        <w:tab/>
      </w:r>
      <w:r w:rsidR="00750AB4" w:rsidRPr="00750AB4">
        <w:rPr>
          <w:sz w:val="20"/>
          <w:szCs w:val="20"/>
        </w:rPr>
        <w:t>Заказчик поручает, а Подрядчик принимает на себя обязательство произвести работы:</w:t>
      </w:r>
      <w:r w:rsidR="00750AB4">
        <w:rPr>
          <w:sz w:val="20"/>
          <w:szCs w:val="20"/>
        </w:rPr>
        <w:t xml:space="preserve"> </w:t>
      </w:r>
      <w:r w:rsidR="00852ECD">
        <w:rPr>
          <w:sz w:val="20"/>
          <w:szCs w:val="20"/>
        </w:rPr>
        <w:t xml:space="preserve">установка </w:t>
      </w:r>
      <w:proofErr w:type="gramStart"/>
      <w:r w:rsidR="00852ECD">
        <w:rPr>
          <w:sz w:val="20"/>
          <w:szCs w:val="20"/>
        </w:rPr>
        <w:t>прибора  учёта</w:t>
      </w:r>
      <w:proofErr w:type="gramEnd"/>
      <w:r w:rsidR="00852ECD">
        <w:rPr>
          <w:sz w:val="20"/>
          <w:szCs w:val="20"/>
        </w:rPr>
        <w:t xml:space="preserve"> расхода газа в </w:t>
      </w:r>
      <w:r w:rsidR="00A150E7">
        <w:rPr>
          <w:sz w:val="20"/>
          <w:szCs w:val="20"/>
        </w:rPr>
        <w:t>__________________________________________________________________________</w:t>
      </w:r>
      <w:r w:rsidR="00852ECD">
        <w:rPr>
          <w:sz w:val="20"/>
          <w:szCs w:val="20"/>
        </w:rPr>
        <w:t xml:space="preserve">по адресу               </w:t>
      </w:r>
      <w:r w:rsidR="00A150E7">
        <w:rPr>
          <w:sz w:val="20"/>
          <w:szCs w:val="20"/>
        </w:rPr>
        <w:t>_________________________________________________________________________</w:t>
      </w:r>
      <w:r w:rsidR="00C9315D" w:rsidRPr="00A904AB">
        <w:rPr>
          <w:sz w:val="20"/>
          <w:szCs w:val="20"/>
        </w:rPr>
        <w:t xml:space="preserve"> </w:t>
      </w:r>
      <w:r w:rsidR="00750AB4" w:rsidRPr="00901DD1">
        <w:rPr>
          <w:sz w:val="20"/>
          <w:szCs w:val="20"/>
        </w:rPr>
        <w:t>в соответствии с согласованной сторонами сметой (Приложение к договору).</w:t>
      </w:r>
    </w:p>
    <w:p w:rsidR="009F7E49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2. </w:t>
      </w:r>
      <w:r w:rsidR="00750AB4">
        <w:rPr>
          <w:color w:val="auto"/>
          <w:sz w:val="20"/>
          <w:szCs w:val="20"/>
        </w:rPr>
        <w:t>Цена договора и порядок оплаты</w:t>
      </w:r>
      <w:r w:rsidR="009F7E49" w:rsidRPr="0092444D">
        <w:rPr>
          <w:color w:val="auto"/>
          <w:sz w:val="20"/>
          <w:szCs w:val="20"/>
        </w:rPr>
        <w:t>.</w:t>
      </w:r>
    </w:p>
    <w:p w:rsidR="009F7E49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2.1.</w:t>
      </w:r>
      <w:r w:rsidRPr="00290712">
        <w:rPr>
          <w:sz w:val="20"/>
          <w:szCs w:val="20"/>
        </w:rPr>
        <w:tab/>
      </w:r>
      <w:r w:rsidR="009F7E49" w:rsidRPr="0092444D">
        <w:rPr>
          <w:sz w:val="20"/>
          <w:szCs w:val="20"/>
        </w:rPr>
        <w:t xml:space="preserve">Стоимость </w:t>
      </w:r>
      <w:r w:rsidR="00750AB4">
        <w:rPr>
          <w:sz w:val="20"/>
          <w:szCs w:val="20"/>
        </w:rPr>
        <w:t>работ</w:t>
      </w:r>
      <w:r w:rsidR="009F7E49" w:rsidRPr="0092444D">
        <w:rPr>
          <w:sz w:val="20"/>
          <w:szCs w:val="20"/>
        </w:rPr>
        <w:t xml:space="preserve"> составляет </w:t>
      </w:r>
      <w:r w:rsidR="00C4506F">
        <w:rPr>
          <w:sz w:val="20"/>
          <w:szCs w:val="20"/>
        </w:rPr>
        <w:t>___________________________________________________</w:t>
      </w:r>
      <w:r w:rsidR="00852ECD">
        <w:rPr>
          <w:sz w:val="20"/>
          <w:szCs w:val="20"/>
        </w:rPr>
        <w:t xml:space="preserve"> числе </w:t>
      </w:r>
      <w:proofErr w:type="gramStart"/>
      <w:r w:rsidR="00852ECD">
        <w:rPr>
          <w:sz w:val="20"/>
          <w:szCs w:val="20"/>
        </w:rPr>
        <w:t xml:space="preserve">НДС </w:t>
      </w:r>
      <w:r w:rsidR="00C4506F">
        <w:rPr>
          <w:sz w:val="20"/>
          <w:szCs w:val="20"/>
        </w:rPr>
        <w:t xml:space="preserve"> -</w:t>
      </w:r>
      <w:proofErr w:type="gramEnd"/>
      <w:r w:rsidR="00C4506F">
        <w:rPr>
          <w:sz w:val="20"/>
          <w:szCs w:val="20"/>
        </w:rPr>
        <w:t xml:space="preserve"> _________</w:t>
      </w:r>
      <w:r w:rsidR="00852ECD">
        <w:rPr>
          <w:sz w:val="20"/>
          <w:szCs w:val="20"/>
        </w:rPr>
        <w:t>.</w:t>
      </w:r>
      <w:r w:rsidR="00750AB4" w:rsidRPr="00750AB4">
        <w:rPr>
          <w:sz w:val="20"/>
          <w:szCs w:val="20"/>
        </w:rPr>
        <w:t>, согласно утвержденной Заказчиком сметы.</w:t>
      </w:r>
    </w:p>
    <w:p w:rsidR="00852ECD" w:rsidRPr="00852ECD" w:rsidRDefault="00290712" w:rsidP="00852ECD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2.2.</w:t>
      </w:r>
      <w:r w:rsidRPr="00290712">
        <w:rPr>
          <w:sz w:val="20"/>
          <w:szCs w:val="20"/>
        </w:rPr>
        <w:tab/>
      </w:r>
      <w:r w:rsidR="00852ECD" w:rsidRPr="00852ECD">
        <w:rPr>
          <w:sz w:val="20"/>
          <w:szCs w:val="20"/>
        </w:rPr>
        <w:t xml:space="preserve">Заказчик производит оплату по настоящему договору в течение </w:t>
      </w:r>
      <w:r w:rsidR="009F5D3B">
        <w:rPr>
          <w:sz w:val="20"/>
          <w:szCs w:val="20"/>
        </w:rPr>
        <w:t>_________</w:t>
      </w:r>
      <w:r w:rsidR="00852ECD" w:rsidRPr="00852ECD">
        <w:rPr>
          <w:sz w:val="20"/>
          <w:szCs w:val="20"/>
        </w:rPr>
        <w:t xml:space="preserve"> месяцев равными долями, в соответствии с графиком оплаты, являющимся неотъемлемой частью договора, начиная со следующего месяца, следующего за месяцем подписания акта о приемке выполненных работ.</w:t>
      </w:r>
    </w:p>
    <w:p w:rsidR="00B23AD7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2.3.</w:t>
      </w:r>
      <w:r w:rsidRPr="00290712">
        <w:rPr>
          <w:sz w:val="20"/>
          <w:szCs w:val="20"/>
        </w:rPr>
        <w:tab/>
      </w:r>
      <w:r w:rsidR="00B23AD7" w:rsidRPr="00B23AD7">
        <w:rPr>
          <w:sz w:val="20"/>
          <w:szCs w:val="20"/>
        </w:rPr>
        <w:t>По окончании выполнения работ стороны оформляют акт приемки выполненных работ (формы КС-2, КС-3).</w:t>
      </w:r>
    </w:p>
    <w:p w:rsidR="009F7E49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3. </w:t>
      </w:r>
      <w:r w:rsidR="00892E98" w:rsidRPr="00892E98">
        <w:rPr>
          <w:color w:val="auto"/>
          <w:sz w:val="20"/>
          <w:szCs w:val="20"/>
        </w:rPr>
        <w:t>Сроки выполнения работ.</w:t>
      </w:r>
    </w:p>
    <w:p w:rsidR="009F7E49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3.1.</w:t>
      </w:r>
      <w:r w:rsidRPr="00290712">
        <w:rPr>
          <w:sz w:val="20"/>
          <w:szCs w:val="20"/>
        </w:rPr>
        <w:tab/>
      </w:r>
      <w:r w:rsidR="00892E98" w:rsidRPr="00892E98">
        <w:rPr>
          <w:sz w:val="20"/>
          <w:szCs w:val="20"/>
        </w:rPr>
        <w:t>Настоящим договором устанавливаются следующие сроки выполнения работ:</w:t>
      </w:r>
    </w:p>
    <w:p w:rsidR="00F46268" w:rsidRPr="00F46268" w:rsidRDefault="0012301D" w:rsidP="00290712">
      <w:pPr>
        <w:widowControl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начало</w:t>
      </w:r>
      <w:proofErr w:type="gramEnd"/>
      <w:r>
        <w:rPr>
          <w:sz w:val="20"/>
          <w:szCs w:val="20"/>
        </w:rPr>
        <w:t xml:space="preserve"> работ</w:t>
      </w:r>
      <w:r w:rsidR="009F5D3B">
        <w:rPr>
          <w:sz w:val="20"/>
          <w:szCs w:val="20"/>
        </w:rPr>
        <w:t>:</w:t>
      </w:r>
      <w:r w:rsidR="00057887" w:rsidRPr="00290712">
        <w:rPr>
          <w:sz w:val="20"/>
          <w:szCs w:val="20"/>
        </w:rPr>
        <w:t xml:space="preserve"> </w:t>
      </w:r>
      <w:r w:rsidR="009F5D3B">
        <w:rPr>
          <w:sz w:val="20"/>
          <w:szCs w:val="20"/>
        </w:rPr>
        <w:t>_____________________________</w:t>
      </w:r>
    </w:p>
    <w:p w:rsidR="00892E98" w:rsidRPr="00F46268" w:rsidRDefault="0012301D" w:rsidP="00290712">
      <w:pPr>
        <w:widowControl w:val="0"/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proofErr w:type="gramStart"/>
      <w:r w:rsidRPr="0012301D">
        <w:rPr>
          <w:sz w:val="20"/>
          <w:szCs w:val="20"/>
        </w:rPr>
        <w:t>окончание</w:t>
      </w:r>
      <w:proofErr w:type="gramEnd"/>
      <w:r w:rsidRPr="0012301D">
        <w:rPr>
          <w:sz w:val="20"/>
          <w:szCs w:val="20"/>
        </w:rPr>
        <w:t xml:space="preserve"> работ</w:t>
      </w:r>
      <w:r w:rsidR="009F5D3B">
        <w:rPr>
          <w:sz w:val="20"/>
          <w:szCs w:val="20"/>
        </w:rPr>
        <w:t>:</w:t>
      </w:r>
      <w:r w:rsidRPr="00290712">
        <w:rPr>
          <w:sz w:val="20"/>
          <w:szCs w:val="20"/>
        </w:rPr>
        <w:t xml:space="preserve"> </w:t>
      </w:r>
      <w:r w:rsidR="009F5D3B">
        <w:rPr>
          <w:sz w:val="20"/>
          <w:szCs w:val="20"/>
        </w:rPr>
        <w:t>__________________________</w:t>
      </w:r>
    </w:p>
    <w:p w:rsidR="00892E98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4. </w:t>
      </w:r>
      <w:r w:rsidR="002E6B44" w:rsidRPr="002E6B44">
        <w:rPr>
          <w:color w:val="auto"/>
          <w:sz w:val="20"/>
          <w:szCs w:val="20"/>
        </w:rPr>
        <w:t>Гарантийные обязательства Подрядчика</w:t>
      </w:r>
      <w:r w:rsidR="00892E98" w:rsidRPr="00892E98">
        <w:rPr>
          <w:color w:val="auto"/>
          <w:sz w:val="20"/>
          <w:szCs w:val="20"/>
        </w:rPr>
        <w:t>.</w:t>
      </w:r>
    </w:p>
    <w:p w:rsidR="00892E98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4.1.</w:t>
      </w:r>
      <w:r w:rsidRPr="00290712">
        <w:rPr>
          <w:sz w:val="20"/>
          <w:szCs w:val="20"/>
        </w:rPr>
        <w:tab/>
      </w:r>
      <w:r w:rsidR="00751F94" w:rsidRPr="00751F94">
        <w:rPr>
          <w:sz w:val="20"/>
          <w:szCs w:val="20"/>
        </w:rPr>
        <w:t>Подрядчик гарантирует качество выполнения всех работ в соответствии с проектной документацией и действующими нормами, своевременное устранение недостатков и дефектов, выявленных в ходе осуществления работ, приемке работ и в период гарантийной эксплуатации построенных объектов.</w:t>
      </w:r>
    </w:p>
    <w:p w:rsidR="00751F94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5. </w:t>
      </w:r>
      <w:r w:rsidR="00751F94" w:rsidRPr="00751F94">
        <w:rPr>
          <w:color w:val="auto"/>
          <w:sz w:val="20"/>
          <w:szCs w:val="20"/>
        </w:rPr>
        <w:t>Ответственность Сторон.</w:t>
      </w:r>
    </w:p>
    <w:p w:rsidR="00751F94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5.1.</w:t>
      </w:r>
      <w:r w:rsidRPr="00290712">
        <w:rPr>
          <w:sz w:val="20"/>
          <w:szCs w:val="20"/>
        </w:rPr>
        <w:tab/>
      </w:r>
      <w:r w:rsidR="00751F94" w:rsidRPr="00751F94">
        <w:rPr>
          <w:sz w:val="20"/>
          <w:szCs w:val="20"/>
        </w:rPr>
        <w:t>За неисполнение или ненадлежащее исполнение обязательств Стороны несут ответственность в соответствии с действующим законодательством РФ.</w:t>
      </w:r>
    </w:p>
    <w:p w:rsidR="00751F94" w:rsidRPr="0092444D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6. </w:t>
      </w:r>
      <w:r w:rsidR="000A24A6" w:rsidRPr="00D62A08">
        <w:rPr>
          <w:color w:val="auto"/>
          <w:sz w:val="20"/>
          <w:szCs w:val="20"/>
        </w:rPr>
        <w:t>Прочие условия</w:t>
      </w:r>
      <w:r w:rsidR="00751F94" w:rsidRPr="0092444D">
        <w:rPr>
          <w:color w:val="auto"/>
          <w:sz w:val="20"/>
          <w:szCs w:val="20"/>
        </w:rPr>
        <w:t>.</w:t>
      </w:r>
    </w:p>
    <w:p w:rsidR="00751F94" w:rsidRPr="0092444D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6.1.</w:t>
      </w:r>
      <w:r w:rsidRPr="00290712">
        <w:rPr>
          <w:sz w:val="20"/>
          <w:szCs w:val="20"/>
        </w:rPr>
        <w:tab/>
      </w:r>
      <w:r w:rsidR="00751F94" w:rsidRPr="00696141">
        <w:rPr>
          <w:sz w:val="20"/>
          <w:szCs w:val="20"/>
        </w:rPr>
        <w:t>Настоящий договор составлен в 2-х экземплярах, каждый из которых имеет равную юридическую силу, по одному для каждой из сторон договора, вступает в действие с момента подписания и действует до полного исполнения сторонами своих обязательств по договору.</w:t>
      </w:r>
    </w:p>
    <w:p w:rsidR="00751F94" w:rsidRDefault="00290712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6.2.</w:t>
      </w:r>
      <w:r w:rsidRPr="00290712">
        <w:rPr>
          <w:sz w:val="20"/>
          <w:szCs w:val="20"/>
        </w:rPr>
        <w:tab/>
      </w:r>
      <w:r w:rsidR="00751F94" w:rsidRPr="00696141">
        <w:rPr>
          <w:sz w:val="20"/>
          <w:szCs w:val="20"/>
        </w:rPr>
        <w:t>Заказчик дает согласие на обработку своих персональных данных, содержащихся в настоящем договоре (фамилия, имя, отчество, адрес регистрации и места жительства, паспортные данные, контактный телефон), то есть на совершение с ними действий,</w:t>
      </w:r>
      <w:r w:rsidR="0050151F">
        <w:rPr>
          <w:sz w:val="20"/>
          <w:szCs w:val="20"/>
        </w:rPr>
        <w:t xml:space="preserve"> </w:t>
      </w:r>
      <w:r w:rsidR="00751F94" w:rsidRPr="00696141">
        <w:rPr>
          <w:sz w:val="20"/>
          <w:szCs w:val="20"/>
        </w:rPr>
        <w:t>установленных Федеральным законом № 152-ФЗ «О персональных данных»,</w:t>
      </w:r>
      <w:r w:rsidR="0050151F">
        <w:rPr>
          <w:sz w:val="20"/>
          <w:szCs w:val="20"/>
        </w:rPr>
        <w:t xml:space="preserve"> </w:t>
      </w:r>
      <w:r w:rsidR="00751F94" w:rsidRPr="00696141">
        <w:rPr>
          <w:sz w:val="20"/>
          <w:szCs w:val="20"/>
        </w:rPr>
        <w:t>путем смешанной обработки данных, с целью исполнения законов и иных нормативных правовых актов, производства Подрядчиком работ. Данное согласие действует до момента прекращения настоящего договора или до даты его отзыва Заказчиком путем направления Подрядчику письменного заявления об указанном отзыве в произвольной форме, если иное не установлено законодательством РФ.</w:t>
      </w:r>
    </w:p>
    <w:p w:rsidR="00D62A08" w:rsidRDefault="00D62A08" w:rsidP="00290712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90712">
        <w:rPr>
          <w:sz w:val="20"/>
          <w:szCs w:val="20"/>
        </w:rPr>
        <w:t>6.</w:t>
      </w:r>
      <w:r>
        <w:rPr>
          <w:sz w:val="20"/>
          <w:szCs w:val="20"/>
        </w:rPr>
        <w:t>3</w:t>
      </w:r>
      <w:r w:rsidRPr="00290712">
        <w:rPr>
          <w:sz w:val="20"/>
          <w:szCs w:val="20"/>
        </w:rPr>
        <w:t>.</w:t>
      </w:r>
      <w:r w:rsidRPr="00290712">
        <w:rPr>
          <w:sz w:val="20"/>
          <w:szCs w:val="20"/>
        </w:rPr>
        <w:tab/>
      </w:r>
      <w:r w:rsidRPr="00D62A08">
        <w:rPr>
          <w:sz w:val="20"/>
          <w:szCs w:val="20"/>
        </w:rPr>
        <w:t>Во исполнение статьи 1.2 п. 2 Федерального закона от 3 июля 2016 г. N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прошу Вас предоставить мне кассовый чек</w:t>
      </w:r>
      <w:r>
        <w:rPr>
          <w:sz w:val="20"/>
          <w:szCs w:val="20"/>
        </w:rPr>
        <w:t>:</w:t>
      </w:r>
    </w:p>
    <w:p w:rsidR="00D62A08" w:rsidRPr="00D62A08" w:rsidRDefault="00852ECD" w:rsidP="00D62A08">
      <w:pPr>
        <w:ind w:left="42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5B7F">
        <w:rPr>
          <w:sz w:val="20"/>
          <w:szCs w:val="20"/>
        </w:rPr>
        <w:t xml:space="preserve">   </w:t>
      </w:r>
      <w:proofErr w:type="gramStart"/>
      <w:r w:rsidR="00D62A08" w:rsidRPr="00D62A08">
        <w:rPr>
          <w:sz w:val="20"/>
          <w:szCs w:val="20"/>
        </w:rPr>
        <w:t>отправить</w:t>
      </w:r>
      <w:proofErr w:type="gramEnd"/>
      <w:r w:rsidR="00D62A08" w:rsidRPr="00D62A08">
        <w:rPr>
          <w:sz w:val="20"/>
          <w:szCs w:val="20"/>
        </w:rPr>
        <w:t xml:space="preserve"> на электронный адрес (</w:t>
      </w:r>
      <w:r w:rsidR="00D62A08" w:rsidRPr="00D62A08">
        <w:rPr>
          <w:sz w:val="20"/>
          <w:szCs w:val="20"/>
          <w:lang w:val="en-US"/>
        </w:rPr>
        <w:t>E</w:t>
      </w:r>
      <w:r w:rsidR="00D62A08" w:rsidRPr="00D62A08">
        <w:rPr>
          <w:sz w:val="20"/>
          <w:szCs w:val="20"/>
        </w:rPr>
        <w:t>-</w:t>
      </w:r>
      <w:r w:rsidR="00D62A08" w:rsidRPr="00D62A08">
        <w:rPr>
          <w:sz w:val="20"/>
          <w:szCs w:val="20"/>
          <w:lang w:val="en-US"/>
        </w:rPr>
        <w:t>mail</w:t>
      </w:r>
      <w:r w:rsidR="00D62A08" w:rsidRPr="00D62A08">
        <w:rPr>
          <w:sz w:val="20"/>
          <w:szCs w:val="20"/>
        </w:rPr>
        <w:t>) ____________________________</w:t>
      </w:r>
      <w:r w:rsidR="00D62A08">
        <w:rPr>
          <w:sz w:val="20"/>
          <w:szCs w:val="20"/>
        </w:rPr>
        <w:t>______________</w:t>
      </w:r>
      <w:r w:rsidR="00D62A08" w:rsidRPr="00D62A08">
        <w:rPr>
          <w:sz w:val="20"/>
          <w:szCs w:val="20"/>
        </w:rPr>
        <w:t>;</w:t>
      </w:r>
    </w:p>
    <w:p w:rsidR="00D62A08" w:rsidRPr="00D62A08" w:rsidRDefault="00852ECD" w:rsidP="00D62A08">
      <w:pPr>
        <w:ind w:left="426"/>
        <w:rPr>
          <w:sz w:val="20"/>
          <w:szCs w:val="20"/>
        </w:rPr>
      </w:pPr>
      <w:r w:rsidRPr="00D62A08">
        <w:rPr>
          <w:noProof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2A08" w:rsidRPr="00D62A08">
        <w:rPr>
          <w:sz w:val="20"/>
          <w:szCs w:val="20"/>
        </w:rPr>
        <w:t xml:space="preserve">   </w:t>
      </w:r>
      <w:proofErr w:type="gramStart"/>
      <w:r w:rsidR="00D62A08" w:rsidRPr="00D62A08">
        <w:rPr>
          <w:sz w:val="20"/>
          <w:szCs w:val="20"/>
        </w:rPr>
        <w:t>отказываюсь</w:t>
      </w:r>
      <w:proofErr w:type="gramEnd"/>
      <w:r w:rsidR="00D62A08" w:rsidRPr="00D62A08">
        <w:rPr>
          <w:sz w:val="20"/>
          <w:szCs w:val="20"/>
        </w:rPr>
        <w:t xml:space="preserve"> от получения кассового чека в электронном виде.</w:t>
      </w:r>
      <w:r>
        <w:rPr>
          <w:sz w:val="20"/>
          <w:szCs w:val="20"/>
        </w:rPr>
        <w:t>________________________</w:t>
      </w:r>
    </w:p>
    <w:p w:rsidR="00D62A08" w:rsidRDefault="00D62A08" w:rsidP="00D62A08">
      <w:pPr>
        <w:pStyle w:val="1"/>
        <w:keepNext w:val="0"/>
        <w:shd w:val="clear" w:color="auto" w:fill="auto"/>
        <w:spacing w:before="120" w:after="0" w:line="276" w:lineRule="auto"/>
        <w:ind w:left="426" w:firstLine="0"/>
        <w:jc w:val="both"/>
        <w:rPr>
          <w:b w:val="0"/>
          <w:bCs w:val="0"/>
          <w:color w:val="auto"/>
          <w:spacing w:val="0"/>
          <w:sz w:val="20"/>
          <w:szCs w:val="20"/>
        </w:rPr>
      </w:pPr>
      <w:r w:rsidRPr="00D62A08">
        <w:rPr>
          <w:b w:val="0"/>
          <w:bCs w:val="0"/>
          <w:color w:val="auto"/>
          <w:spacing w:val="0"/>
          <w:sz w:val="20"/>
          <w:szCs w:val="20"/>
        </w:rPr>
        <w:t>Даю согласие АО «Газпром газораспределение Саратовская область» на обработку моих персональных данных, содержащихся в настоящем заявлении (фамилия, имя, отчество, адрес электронной почты (E-</w:t>
      </w:r>
      <w:proofErr w:type="spellStart"/>
      <w:r w:rsidRPr="00D62A08">
        <w:rPr>
          <w:b w:val="0"/>
          <w:bCs w:val="0"/>
          <w:color w:val="auto"/>
          <w:spacing w:val="0"/>
          <w:sz w:val="20"/>
          <w:szCs w:val="20"/>
        </w:rPr>
        <w:t>mail</w:t>
      </w:r>
      <w:proofErr w:type="spellEnd"/>
      <w:r w:rsidRPr="00D62A08">
        <w:rPr>
          <w:b w:val="0"/>
          <w:bCs w:val="0"/>
          <w:color w:val="auto"/>
          <w:spacing w:val="0"/>
          <w:sz w:val="20"/>
          <w:szCs w:val="20"/>
        </w:rPr>
        <w:t>)), то есть на совершение с ними действий, установленных Федеральным законом № 152-ФЗ «О персональных данных» путем смешанной обработки данных, с целью Исполнения законов и иных нормативно-правовых актов, реализации Исполнителем оказываемых услуг.</w:t>
      </w:r>
    </w:p>
    <w:p w:rsidR="009F7E49" w:rsidRPr="00603719" w:rsidRDefault="00290712" w:rsidP="00D62A08">
      <w:pPr>
        <w:pStyle w:val="1"/>
        <w:keepNext w:val="0"/>
        <w:shd w:val="clear" w:color="auto" w:fill="auto"/>
        <w:spacing w:before="0" w:after="0" w:line="240" w:lineRule="auto"/>
        <w:ind w:firstLine="0"/>
        <w:rPr>
          <w:color w:val="auto"/>
          <w:sz w:val="20"/>
          <w:szCs w:val="20"/>
        </w:rPr>
      </w:pPr>
      <w:r w:rsidRPr="00290712">
        <w:rPr>
          <w:color w:val="auto"/>
          <w:sz w:val="20"/>
          <w:szCs w:val="20"/>
        </w:rPr>
        <w:t xml:space="preserve">7. </w:t>
      </w:r>
      <w:r w:rsidR="009F7E49" w:rsidRPr="00603719">
        <w:rPr>
          <w:color w:val="auto"/>
          <w:sz w:val="20"/>
          <w:szCs w:val="20"/>
        </w:rPr>
        <w:t>Юридические адреса и реквизиты сторон.</w:t>
      </w:r>
    </w:p>
    <w:p w:rsidR="0092444D" w:rsidRPr="00E622C1" w:rsidRDefault="0092444D" w:rsidP="0092444D">
      <w:pPr>
        <w:tabs>
          <w:tab w:val="left" w:pos="6804"/>
        </w:tabs>
        <w:spacing w:line="360" w:lineRule="auto"/>
        <w:ind w:firstLine="1134"/>
        <w:rPr>
          <w:b/>
          <w:sz w:val="20"/>
          <w:szCs w:val="20"/>
        </w:rPr>
      </w:pPr>
      <w:proofErr w:type="gramStart"/>
      <w:r w:rsidRPr="00E622C1">
        <w:rPr>
          <w:b/>
          <w:sz w:val="20"/>
          <w:szCs w:val="20"/>
        </w:rPr>
        <w:t>Подрядчик:</w:t>
      </w:r>
      <w:r w:rsidRPr="00E622C1">
        <w:rPr>
          <w:b/>
          <w:sz w:val="20"/>
          <w:szCs w:val="20"/>
          <w:lang w:val="en-US"/>
        </w:rPr>
        <w:tab/>
      </w:r>
      <w:proofErr w:type="gramEnd"/>
      <w:r w:rsidRPr="00E622C1">
        <w:rPr>
          <w:b/>
          <w:sz w:val="20"/>
          <w:szCs w:val="20"/>
        </w:rPr>
        <w:t>Заказчик: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  <w:gridCol w:w="4871"/>
      </w:tblGrid>
      <w:tr w:rsidR="00EF0B7E" w:rsidRPr="00E622C1" w:rsidTr="000C7855">
        <w:tc>
          <w:tcPr>
            <w:tcW w:w="5130" w:type="dxa"/>
            <w:shd w:val="clear" w:color="auto" w:fill="auto"/>
          </w:tcPr>
          <w:p w:rsidR="00EF0B7E" w:rsidRPr="00852ECD" w:rsidRDefault="00852ECD" w:rsidP="00EF0B7E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АО «Газпром газораспределение Саратовская область»</w:t>
            </w:r>
          </w:p>
        </w:tc>
        <w:tc>
          <w:tcPr>
            <w:tcW w:w="4867" w:type="dxa"/>
            <w:shd w:val="clear" w:color="auto" w:fill="auto"/>
          </w:tcPr>
          <w:p w:rsidR="00EF0B7E" w:rsidRPr="009F5D3B" w:rsidRDefault="009F5D3B" w:rsidP="00EF0B7E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________________________________________________</w:t>
            </w:r>
          </w:p>
        </w:tc>
      </w:tr>
      <w:tr w:rsidR="00EF0B7E" w:rsidRPr="00E622C1" w:rsidTr="000C7855">
        <w:tc>
          <w:tcPr>
            <w:tcW w:w="5130" w:type="dxa"/>
            <w:shd w:val="clear" w:color="auto" w:fill="auto"/>
          </w:tcPr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Юридический адрес: 410017, РФ, Саратовская область,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г. Саратов, ул. им. Н. Г. Чернышевского, д. 90 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ИНН 6454002828 КПП 644750001 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ОГРН 1026403350710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ОКТМО 63701000 ОКПО 03299985</w:t>
            </w:r>
          </w:p>
          <w:p w:rsidR="00EF0B7E" w:rsidRPr="008F5E9E" w:rsidRDefault="00EF0B7E" w:rsidP="00EF0B7E">
            <w:pPr>
              <w:jc w:val="both"/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Платежные (банковские) реквизиты:</w:t>
            </w:r>
          </w:p>
          <w:p w:rsidR="00EF0B7E" w:rsidRPr="008F5E9E" w:rsidRDefault="00EF0B7E" w:rsidP="00EF0B7E">
            <w:pPr>
              <w:jc w:val="both"/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Р/с 40702810800010004900 </w:t>
            </w:r>
          </w:p>
          <w:p w:rsidR="00EF0B7E" w:rsidRPr="008F5E9E" w:rsidRDefault="00EF0B7E" w:rsidP="00EF0B7E">
            <w:pPr>
              <w:jc w:val="both"/>
              <w:rPr>
                <w:sz w:val="19"/>
                <w:szCs w:val="19"/>
              </w:rPr>
            </w:pPr>
            <w:proofErr w:type="gramStart"/>
            <w:r w:rsidRPr="008F5E9E">
              <w:rPr>
                <w:sz w:val="19"/>
                <w:szCs w:val="19"/>
              </w:rPr>
              <w:t>в</w:t>
            </w:r>
            <w:proofErr w:type="gramEnd"/>
            <w:r w:rsidRPr="008F5E9E">
              <w:rPr>
                <w:sz w:val="19"/>
                <w:szCs w:val="19"/>
              </w:rPr>
              <w:t xml:space="preserve"> Центрально</w:t>
            </w:r>
            <w:r w:rsidR="00DA1AF4" w:rsidRPr="008F5E9E">
              <w:rPr>
                <w:sz w:val="19"/>
                <w:szCs w:val="19"/>
              </w:rPr>
              <w:t>м филиале АБ «РОССИЯ» г. Москва</w:t>
            </w:r>
          </w:p>
          <w:p w:rsidR="005E7FC9" w:rsidRDefault="005E7FC9" w:rsidP="005E7FC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К/с </w:t>
            </w:r>
            <w:r w:rsidR="00852ECD">
              <w:rPr>
                <w:sz w:val="19"/>
                <w:szCs w:val="19"/>
              </w:rPr>
              <w:t>30101810145250000220</w:t>
            </w:r>
          </w:p>
          <w:p w:rsidR="00EF0B7E" w:rsidRPr="00852ECD" w:rsidRDefault="005E7FC9" w:rsidP="00EF0B7E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БИК </w:t>
            </w:r>
            <w:r w:rsidR="00852ECD">
              <w:rPr>
                <w:sz w:val="19"/>
                <w:szCs w:val="19"/>
              </w:rPr>
              <w:t>044525220</w:t>
            </w:r>
          </w:p>
          <w:p w:rsidR="00EF0B7E" w:rsidRPr="008F5E9E" w:rsidRDefault="00EF0B7E" w:rsidP="004C0E29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______________</w:t>
            </w:r>
            <w:r w:rsidR="004C0E29">
              <w:rPr>
                <w:sz w:val="19"/>
                <w:szCs w:val="19"/>
              </w:rPr>
              <w:t>/ __________________</w:t>
            </w:r>
          </w:p>
        </w:tc>
        <w:tc>
          <w:tcPr>
            <w:tcW w:w="4867" w:type="dxa"/>
            <w:shd w:val="clear" w:color="auto" w:fill="auto"/>
          </w:tcPr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Адрес: </w:t>
            </w:r>
            <w:r w:rsidR="009F5D3B">
              <w:rPr>
                <w:sz w:val="19"/>
                <w:szCs w:val="19"/>
              </w:rPr>
              <w:t>__________________________________________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Паспорт </w:t>
            </w:r>
            <w:r w:rsidR="009F5D3B">
              <w:rPr>
                <w:sz w:val="19"/>
                <w:szCs w:val="19"/>
              </w:rPr>
              <w:t>_____________________</w:t>
            </w:r>
            <w:r w:rsidRPr="008F5E9E">
              <w:rPr>
                <w:sz w:val="19"/>
                <w:szCs w:val="19"/>
              </w:rPr>
              <w:t xml:space="preserve">, </w:t>
            </w:r>
            <w:proofErr w:type="gramStart"/>
            <w:r w:rsidRPr="008F5E9E">
              <w:rPr>
                <w:sz w:val="19"/>
                <w:szCs w:val="19"/>
              </w:rPr>
              <w:t xml:space="preserve">выдан </w:t>
            </w:r>
            <w:r w:rsidR="00852ECD">
              <w:rPr>
                <w:sz w:val="19"/>
                <w:szCs w:val="19"/>
              </w:rPr>
              <w:t xml:space="preserve"> </w:t>
            </w:r>
            <w:r w:rsidR="009F5D3B">
              <w:rPr>
                <w:sz w:val="19"/>
                <w:szCs w:val="19"/>
              </w:rPr>
              <w:t>_</w:t>
            </w:r>
            <w:proofErr w:type="gramEnd"/>
            <w:r w:rsidR="009F5D3B">
              <w:rPr>
                <w:sz w:val="19"/>
                <w:szCs w:val="19"/>
              </w:rPr>
              <w:t>____________</w:t>
            </w:r>
            <w:r w:rsidR="00852ECD">
              <w:rPr>
                <w:sz w:val="19"/>
                <w:szCs w:val="19"/>
              </w:rPr>
              <w:t xml:space="preserve"> </w:t>
            </w:r>
            <w:r w:rsidR="009F5D3B">
              <w:rPr>
                <w:sz w:val="19"/>
                <w:szCs w:val="19"/>
              </w:rPr>
              <w:t>_________________________________________________</w:t>
            </w:r>
          </w:p>
          <w:p w:rsidR="009F5D3B" w:rsidRDefault="00EF0B7E" w:rsidP="00EF0B7E">
            <w:pPr>
              <w:rPr>
                <w:sz w:val="19"/>
                <w:szCs w:val="19"/>
              </w:rPr>
            </w:pPr>
            <w:proofErr w:type="gramStart"/>
            <w:r w:rsidRPr="008F5E9E">
              <w:rPr>
                <w:sz w:val="19"/>
                <w:szCs w:val="19"/>
              </w:rPr>
              <w:t>код</w:t>
            </w:r>
            <w:proofErr w:type="gramEnd"/>
            <w:r w:rsidRPr="008F5E9E">
              <w:rPr>
                <w:sz w:val="19"/>
                <w:szCs w:val="19"/>
              </w:rPr>
              <w:t xml:space="preserve"> подразделения </w:t>
            </w:r>
            <w:r w:rsidR="009F5D3B">
              <w:rPr>
                <w:sz w:val="19"/>
                <w:szCs w:val="19"/>
              </w:rPr>
              <w:t>______________________</w:t>
            </w:r>
          </w:p>
          <w:p w:rsidR="00EF0B7E" w:rsidRPr="008F5E9E" w:rsidRDefault="00EF0B7E" w:rsidP="00EF0B7E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 xml:space="preserve">Дата рождения </w:t>
            </w:r>
            <w:r w:rsidR="004C0E29">
              <w:rPr>
                <w:sz w:val="19"/>
                <w:szCs w:val="19"/>
              </w:rPr>
              <w:t>_________________________</w:t>
            </w:r>
          </w:p>
          <w:p w:rsidR="00EF0B7E" w:rsidRDefault="00EF0B7E" w:rsidP="00EF0B7E">
            <w:pPr>
              <w:rPr>
                <w:sz w:val="19"/>
                <w:szCs w:val="19"/>
              </w:rPr>
            </w:pPr>
          </w:p>
          <w:p w:rsidR="004C0E29" w:rsidRDefault="004C0E29" w:rsidP="00EF0B7E">
            <w:pPr>
              <w:rPr>
                <w:sz w:val="19"/>
                <w:szCs w:val="19"/>
              </w:rPr>
            </w:pPr>
          </w:p>
          <w:p w:rsidR="004C0E29" w:rsidRDefault="004C0E29" w:rsidP="00EF0B7E">
            <w:pPr>
              <w:rPr>
                <w:sz w:val="19"/>
                <w:szCs w:val="19"/>
              </w:rPr>
            </w:pPr>
          </w:p>
          <w:p w:rsidR="004C0E29" w:rsidRDefault="004C0E29" w:rsidP="00EF0B7E">
            <w:pPr>
              <w:rPr>
                <w:sz w:val="19"/>
                <w:szCs w:val="19"/>
              </w:rPr>
            </w:pPr>
          </w:p>
          <w:p w:rsidR="004C0E29" w:rsidRPr="008F5E9E" w:rsidRDefault="004C0E29" w:rsidP="00EF0B7E">
            <w:pPr>
              <w:rPr>
                <w:sz w:val="19"/>
                <w:szCs w:val="19"/>
              </w:rPr>
            </w:pPr>
          </w:p>
          <w:p w:rsidR="002B0164" w:rsidRPr="008F5E9E" w:rsidRDefault="00EF0B7E" w:rsidP="0098186F">
            <w:pPr>
              <w:rPr>
                <w:sz w:val="19"/>
                <w:szCs w:val="19"/>
              </w:rPr>
            </w:pPr>
            <w:r w:rsidRPr="008F5E9E">
              <w:rPr>
                <w:sz w:val="19"/>
                <w:szCs w:val="19"/>
              </w:rPr>
              <w:t>______________</w:t>
            </w:r>
            <w:r w:rsidRPr="00852ECD">
              <w:rPr>
                <w:sz w:val="19"/>
                <w:szCs w:val="19"/>
              </w:rPr>
              <w:t xml:space="preserve"> </w:t>
            </w:r>
            <w:r w:rsidR="004C0E29">
              <w:rPr>
                <w:sz w:val="19"/>
                <w:szCs w:val="19"/>
              </w:rPr>
              <w:t>/ ____________________</w:t>
            </w:r>
            <w:bookmarkStart w:id="0" w:name="_GoBack"/>
            <w:bookmarkEnd w:id="0"/>
          </w:p>
        </w:tc>
      </w:tr>
    </w:tbl>
    <w:p w:rsidR="007E4E2B" w:rsidRPr="00852ECD" w:rsidRDefault="007E4E2B" w:rsidP="00F4384C">
      <w:pPr>
        <w:jc w:val="both"/>
        <w:rPr>
          <w:sz w:val="18"/>
          <w:szCs w:val="18"/>
        </w:rPr>
      </w:pPr>
    </w:p>
    <w:sectPr w:rsidR="007E4E2B" w:rsidRPr="00852ECD" w:rsidSect="00B23AD7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482B"/>
    <w:multiLevelType w:val="multilevel"/>
    <w:tmpl w:val="FC1E9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06866F5"/>
    <w:multiLevelType w:val="multilevel"/>
    <w:tmpl w:val="51383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77A124E0"/>
    <w:multiLevelType w:val="multilevel"/>
    <w:tmpl w:val="16809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D"/>
    <w:rsid w:val="000130ED"/>
    <w:rsid w:val="00057887"/>
    <w:rsid w:val="0007413D"/>
    <w:rsid w:val="000A24A6"/>
    <w:rsid w:val="000C7855"/>
    <w:rsid w:val="000D6437"/>
    <w:rsid w:val="0012301D"/>
    <w:rsid w:val="0012663C"/>
    <w:rsid w:val="00244BF1"/>
    <w:rsid w:val="00290712"/>
    <w:rsid w:val="002B0164"/>
    <w:rsid w:val="002E6B44"/>
    <w:rsid w:val="00405B7F"/>
    <w:rsid w:val="004228A8"/>
    <w:rsid w:val="004B6E2A"/>
    <w:rsid w:val="004C0E29"/>
    <w:rsid w:val="004D71AE"/>
    <w:rsid w:val="0050151F"/>
    <w:rsid w:val="005312DD"/>
    <w:rsid w:val="005643EB"/>
    <w:rsid w:val="0056678D"/>
    <w:rsid w:val="00582981"/>
    <w:rsid w:val="005E3829"/>
    <w:rsid w:val="005E7FC9"/>
    <w:rsid w:val="00603719"/>
    <w:rsid w:val="00640EA7"/>
    <w:rsid w:val="00696141"/>
    <w:rsid w:val="006A3010"/>
    <w:rsid w:val="00744FF0"/>
    <w:rsid w:val="00750AB4"/>
    <w:rsid w:val="00751F94"/>
    <w:rsid w:val="007E4E2B"/>
    <w:rsid w:val="007F4B3E"/>
    <w:rsid w:val="00852ECD"/>
    <w:rsid w:val="00872FF6"/>
    <w:rsid w:val="00892E98"/>
    <w:rsid w:val="00897579"/>
    <w:rsid w:val="008B0817"/>
    <w:rsid w:val="008F5E9E"/>
    <w:rsid w:val="00901DD1"/>
    <w:rsid w:val="0092444D"/>
    <w:rsid w:val="00944D5F"/>
    <w:rsid w:val="00967228"/>
    <w:rsid w:val="0098186F"/>
    <w:rsid w:val="00990E22"/>
    <w:rsid w:val="009A494D"/>
    <w:rsid w:val="009F4635"/>
    <w:rsid w:val="009F5D3B"/>
    <w:rsid w:val="009F655C"/>
    <w:rsid w:val="009F7E49"/>
    <w:rsid w:val="00A150E7"/>
    <w:rsid w:val="00B05C60"/>
    <w:rsid w:val="00B23AD7"/>
    <w:rsid w:val="00C4506F"/>
    <w:rsid w:val="00C9315D"/>
    <w:rsid w:val="00CA4B0E"/>
    <w:rsid w:val="00D62A08"/>
    <w:rsid w:val="00DA1AF4"/>
    <w:rsid w:val="00E00097"/>
    <w:rsid w:val="00E145EC"/>
    <w:rsid w:val="00E213CC"/>
    <w:rsid w:val="00E30CDF"/>
    <w:rsid w:val="00E55E69"/>
    <w:rsid w:val="00ED501C"/>
    <w:rsid w:val="00EF0B7E"/>
    <w:rsid w:val="00F002A9"/>
    <w:rsid w:val="00F4384C"/>
    <w:rsid w:val="00F46268"/>
    <w:rsid w:val="00F61B49"/>
    <w:rsid w:val="00FB0B5C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13C1-113E-434B-887E-65805538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7E49"/>
    <w:pPr>
      <w:keepNext/>
      <w:widowControl w:val="0"/>
      <w:shd w:val="clear" w:color="auto" w:fill="FFFFFF"/>
      <w:autoSpaceDE w:val="0"/>
      <w:autoSpaceDN w:val="0"/>
      <w:adjustRightInd w:val="0"/>
      <w:spacing w:before="2866" w:after="60" w:line="360" w:lineRule="exact"/>
      <w:ind w:firstLine="714"/>
      <w:jc w:val="center"/>
      <w:outlineLvl w:val="0"/>
    </w:pPr>
    <w:rPr>
      <w:b/>
      <w:bCs/>
      <w:color w:val="000000"/>
      <w:spacing w:val="-1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7E49"/>
    <w:rPr>
      <w:rFonts w:ascii="Times New Roman" w:eastAsia="Times New Roman" w:hAnsi="Times New Roman" w:cs="Times New Roman"/>
      <w:b/>
      <w:bCs/>
      <w:color w:val="000000"/>
      <w:spacing w:val="-16"/>
      <w:sz w:val="33"/>
      <w:szCs w:val="33"/>
      <w:shd w:val="clear" w:color="auto" w:fill="FFFFFF"/>
      <w:lang w:eastAsia="ru-RU"/>
    </w:rPr>
  </w:style>
  <w:style w:type="paragraph" w:styleId="2">
    <w:name w:val="Body Text 2"/>
    <w:basedOn w:val="a"/>
    <w:link w:val="20"/>
    <w:rsid w:val="00897579"/>
    <w:pPr>
      <w:spacing w:line="480" w:lineRule="auto"/>
    </w:pPr>
    <w:rPr>
      <w:szCs w:val="20"/>
    </w:rPr>
  </w:style>
  <w:style w:type="character" w:customStyle="1" w:styleId="20">
    <w:name w:val="Основной текст 2 Знак"/>
    <w:link w:val="2"/>
    <w:rsid w:val="008975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gPodr\&#1064;&#1072;&#1073;&#1083;&#1086;&#1085;&#1099;\&#1055;&#1086;&#1076;&#1088;&#1103;&#1076;&#106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7AA8D-6477-4373-86F1-14B2005F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ПодрядФЛ.dot</Template>
  <TotalTime>11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Нарыжная</dc:creator>
  <cp:keywords/>
  <cp:lastModifiedBy>Urist4</cp:lastModifiedBy>
  <cp:revision>8</cp:revision>
  <cp:lastPrinted>2013-09-04T07:30:00Z</cp:lastPrinted>
  <dcterms:created xsi:type="dcterms:W3CDTF">2018-09-18T11:43:00Z</dcterms:created>
  <dcterms:modified xsi:type="dcterms:W3CDTF">2018-09-18T11:54:00Z</dcterms:modified>
</cp:coreProperties>
</file>